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460E" w14:textId="77777777" w:rsidR="00B27C18" w:rsidRPr="00C40C98" w:rsidRDefault="00B27C18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10C56CEB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  <w:r w:rsidRPr="00C40C98">
        <w:rPr>
          <w:rFonts w:ascii="Arial" w:hAnsi="Arial" w:cs="Arial"/>
          <w:b/>
          <w:sz w:val="20"/>
        </w:rPr>
        <w:t>IZJAVA</w:t>
      </w:r>
    </w:p>
    <w:p w14:paraId="00F02115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1BDAD000" w14:textId="77777777" w:rsidR="00173BEA" w:rsidRDefault="00173BEA" w:rsidP="00173BEA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C40C98">
        <w:rPr>
          <w:rFonts w:ascii="Arial" w:hAnsi="Arial" w:cs="Arial"/>
          <w:b/>
          <w:sz w:val="20"/>
        </w:rPr>
        <w:t xml:space="preserve">kojom izjavljujem da </w:t>
      </w:r>
      <w:r>
        <w:rPr>
          <w:rFonts w:ascii="Arial" w:hAnsi="Arial" w:cs="Arial"/>
          <w:b/>
          <w:sz w:val="20"/>
        </w:rPr>
        <w:t xml:space="preserve">__ naziv društva/organizacije - , </w:t>
      </w:r>
    </w:p>
    <w:p w14:paraId="346A5097" w14:textId="78DB6491" w:rsidR="00173BEA" w:rsidRDefault="00173BEA" w:rsidP="00173BEA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partnerska organizacija </w:t>
      </w:r>
      <w:r w:rsidRPr="00C40C98">
        <w:rPr>
          <w:rFonts w:ascii="Arial" w:hAnsi="Arial" w:cs="Arial"/>
          <w:b/>
          <w:sz w:val="20"/>
        </w:rPr>
        <w:t>podnositelj</w:t>
      </w:r>
      <w:r>
        <w:rPr>
          <w:rFonts w:ascii="Arial" w:hAnsi="Arial" w:cs="Arial"/>
          <w:b/>
          <w:sz w:val="20"/>
        </w:rPr>
        <w:t>u</w:t>
      </w:r>
      <w:r w:rsidRPr="00C40C98">
        <w:rPr>
          <w:rFonts w:ascii="Arial" w:hAnsi="Arial" w:cs="Arial"/>
          <w:b/>
          <w:sz w:val="20"/>
        </w:rPr>
        <w:t xml:space="preserve"> prijave projekta </w:t>
      </w:r>
      <w:r>
        <w:rPr>
          <w:rFonts w:ascii="Arial" w:hAnsi="Arial" w:cs="Arial"/>
          <w:b/>
          <w:sz w:val="20"/>
        </w:rPr>
        <w:t xml:space="preserve"> - naziv prijavitelja  -</w:t>
      </w:r>
      <w:r>
        <w:rPr>
          <w:rFonts w:ascii="Arial" w:hAnsi="Arial" w:cs="Arial"/>
          <w:b/>
          <w:sz w:val="20"/>
        </w:rPr>
        <w:t xml:space="preserve"> na</w:t>
      </w:r>
    </w:p>
    <w:p w14:paraId="02352611" w14:textId="5B55A122" w:rsidR="00FD0B86" w:rsidRPr="00687569" w:rsidRDefault="00FD0B86" w:rsidP="00FD0B86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687569">
        <w:rPr>
          <w:rFonts w:ascii="Arial" w:hAnsi="Arial" w:cs="Arial"/>
          <w:b/>
          <w:sz w:val="20"/>
        </w:rPr>
        <w:t xml:space="preserve">Javni natječaj HBOR-a za dodjelu donacija </w:t>
      </w:r>
      <w:r w:rsidRPr="00F163D9">
        <w:rPr>
          <w:rFonts w:ascii="Arial" w:hAnsi="Arial" w:cs="Arial"/>
          <w:b/>
          <w:sz w:val="20"/>
        </w:rPr>
        <w:t>u 202</w:t>
      </w:r>
      <w:r w:rsidR="00497485">
        <w:rPr>
          <w:rFonts w:ascii="Arial" w:hAnsi="Arial" w:cs="Arial"/>
          <w:b/>
          <w:sz w:val="20"/>
        </w:rPr>
        <w:t>4</w:t>
      </w:r>
      <w:r w:rsidRPr="00F163D9">
        <w:rPr>
          <w:rFonts w:ascii="Arial" w:hAnsi="Arial" w:cs="Arial"/>
          <w:b/>
          <w:sz w:val="20"/>
        </w:rPr>
        <w:t>. godini</w:t>
      </w:r>
    </w:p>
    <w:p w14:paraId="4C0210B9" w14:textId="77777777" w:rsidR="00FD0B86" w:rsidRDefault="00FD0B86" w:rsidP="00FD0B86">
      <w:pPr>
        <w:pStyle w:val="Header"/>
        <w:jc w:val="center"/>
        <w:rPr>
          <w:rFonts w:ascii="Arial" w:hAnsi="Arial" w:cs="Arial"/>
          <w:b/>
          <w:sz w:val="20"/>
        </w:rPr>
      </w:pPr>
      <w:r w:rsidRPr="00F163D9">
        <w:rPr>
          <w:rFonts w:ascii="Arial" w:hAnsi="Arial" w:cs="Arial"/>
          <w:b/>
          <w:sz w:val="20"/>
        </w:rPr>
        <w:t>"DIJELJENJEM SMO JAČI"</w:t>
      </w:r>
    </w:p>
    <w:p w14:paraId="3DEB754A" w14:textId="77777777" w:rsidR="00497485" w:rsidRPr="00C81294" w:rsidRDefault="00497485" w:rsidP="00497485">
      <w:pPr>
        <w:jc w:val="center"/>
        <w:rPr>
          <w:rFonts w:ascii="Arial" w:hAnsi="Arial" w:cs="Arial"/>
          <w:b/>
          <w:sz w:val="20"/>
        </w:rPr>
      </w:pPr>
      <w:bookmarkStart w:id="0" w:name="_Hlk174066700"/>
      <w:r w:rsidRPr="00C81294">
        <w:rPr>
          <w:rFonts w:ascii="Arial" w:hAnsi="Arial" w:cs="Arial"/>
          <w:b/>
          <w:sz w:val="20"/>
        </w:rPr>
        <w:t>PREVENCIJA I ZAŠTITA MENTALNOG ZDRAVLJA DJECE I MLADIH</w:t>
      </w:r>
    </w:p>
    <w:bookmarkEnd w:id="0"/>
    <w:p w14:paraId="26C064E5" w14:textId="77777777" w:rsidR="00497485" w:rsidRDefault="00497485" w:rsidP="00FD0B86">
      <w:pPr>
        <w:pStyle w:val="Header"/>
        <w:jc w:val="center"/>
        <w:rPr>
          <w:rFonts w:ascii="Arial" w:hAnsi="Arial" w:cs="Arial"/>
          <w:b/>
          <w:sz w:val="20"/>
        </w:rPr>
      </w:pPr>
    </w:p>
    <w:p w14:paraId="26FDC9B5" w14:textId="77777777" w:rsidR="00944236" w:rsidRPr="006A0275" w:rsidRDefault="00944236" w:rsidP="00944236">
      <w:pPr>
        <w:rPr>
          <w:rFonts w:ascii="Arial" w:hAnsi="Arial" w:cs="Arial"/>
          <w:sz w:val="20"/>
        </w:rPr>
      </w:pPr>
    </w:p>
    <w:p w14:paraId="310969BC" w14:textId="4BEC24C3" w:rsidR="001879BF" w:rsidRDefault="001879BF" w:rsidP="001879BF">
      <w:pPr>
        <w:rPr>
          <w:rFonts w:ascii="Arial" w:hAnsi="Arial" w:cs="Arial"/>
          <w:sz w:val="20"/>
        </w:rPr>
      </w:pPr>
      <w:r w:rsidRPr="005E798D">
        <w:rPr>
          <w:rFonts w:ascii="Arial" w:hAnsi="Arial" w:cs="Arial"/>
          <w:sz w:val="20"/>
        </w:rPr>
        <w:t xml:space="preserve">nije osnovana od strane, niti u svojim tijelima odlučivanja ima predstavnike koji su članovi Uprave HBOR-a mr. sc. Hrvoje Čuvalo, </w:t>
      </w:r>
      <w:r w:rsidR="00FF76B5">
        <w:rPr>
          <w:rFonts w:ascii="Arial" w:hAnsi="Arial" w:cs="Arial"/>
          <w:iCs/>
          <w:sz w:val="20"/>
        </w:rPr>
        <w:t xml:space="preserve">mr. sc. Alan Herjavec  i </w:t>
      </w:r>
      <w:r w:rsidR="00497485">
        <w:rPr>
          <w:rFonts w:ascii="Arial" w:hAnsi="Arial" w:cs="Arial"/>
          <w:iCs/>
          <w:sz w:val="20"/>
        </w:rPr>
        <w:t>Josip Pavković</w:t>
      </w:r>
      <w:r w:rsidR="00FF76B5">
        <w:rPr>
          <w:rFonts w:ascii="Arial" w:hAnsi="Arial" w:cs="Arial"/>
          <w:iCs/>
          <w:sz w:val="20"/>
        </w:rPr>
        <w:t>,</w:t>
      </w:r>
      <w:r w:rsidR="00497485">
        <w:rPr>
          <w:rFonts w:ascii="Arial" w:hAnsi="Arial" w:cs="Arial"/>
          <w:iCs/>
          <w:sz w:val="20"/>
        </w:rPr>
        <w:t xml:space="preserve">                                                              </w:t>
      </w:r>
    </w:p>
    <w:p w14:paraId="512A158E" w14:textId="77777777" w:rsidR="001879BF" w:rsidRPr="005E798D" w:rsidRDefault="001879BF" w:rsidP="001879BF">
      <w:pPr>
        <w:rPr>
          <w:rFonts w:ascii="Arial" w:hAnsi="Arial" w:cs="Arial"/>
          <w:sz w:val="20"/>
        </w:rPr>
      </w:pPr>
    </w:p>
    <w:p w14:paraId="6B638328" w14:textId="64685B09" w:rsidR="003076AC" w:rsidRPr="003076AC" w:rsidRDefault="00FF76B5" w:rsidP="003076AC">
      <w:pPr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nije osnovana od strane, niti u svojim tijelima odlučivanja ima predstavnike koji su članovi Nadzornog odbora HBOR-a, a koji čine:</w:t>
      </w:r>
      <w:r w:rsidR="001879BF" w:rsidRPr="00FF76B5">
        <w:rPr>
          <w:rFonts w:ascii="Arial" w:hAnsi="Arial" w:cs="Arial"/>
          <w:sz w:val="20"/>
        </w:rPr>
        <w:t xml:space="preserve"> </w:t>
      </w:r>
      <w:r w:rsidR="003076AC" w:rsidRPr="003076AC">
        <w:rPr>
          <w:rFonts w:ascii="Arial" w:hAnsi="Arial" w:cs="Arial"/>
          <w:sz w:val="20"/>
        </w:rPr>
        <w:t>izv. prof. dr. sc. Marko Primorac, potpredsjednik Vlade Republike Hrvatske i ministar financija (predsjednik Nadzornog odbora)</w:t>
      </w:r>
      <w:r w:rsidR="003076AC">
        <w:rPr>
          <w:rFonts w:ascii="Arial" w:hAnsi="Arial" w:cs="Arial"/>
          <w:sz w:val="20"/>
        </w:rPr>
        <w:t xml:space="preserve">, </w:t>
      </w:r>
      <w:r w:rsidR="003076AC" w:rsidRPr="003076AC">
        <w:rPr>
          <w:rFonts w:ascii="Arial" w:hAnsi="Arial" w:cs="Arial"/>
          <w:sz w:val="20"/>
        </w:rPr>
        <w:t>Ante Šušnjar, ministar gospodarstva (zamjenik predsjednika Nadzornog odbora)</w:t>
      </w:r>
      <w:r w:rsidR="003076AC">
        <w:rPr>
          <w:rFonts w:ascii="Arial" w:hAnsi="Arial" w:cs="Arial"/>
          <w:sz w:val="20"/>
        </w:rPr>
        <w:t xml:space="preserve">, </w:t>
      </w:r>
      <w:r w:rsidR="003076AC" w:rsidRPr="003076AC">
        <w:rPr>
          <w:rFonts w:ascii="Arial" w:hAnsi="Arial" w:cs="Arial"/>
          <w:sz w:val="20"/>
        </w:rPr>
        <w:t xml:space="preserve">Šime </w:t>
      </w:r>
      <w:proofErr w:type="spellStart"/>
      <w:r w:rsidR="003076AC" w:rsidRPr="003076AC">
        <w:rPr>
          <w:rFonts w:ascii="Arial" w:hAnsi="Arial" w:cs="Arial"/>
          <w:sz w:val="20"/>
        </w:rPr>
        <w:t>Erlić</w:t>
      </w:r>
      <w:proofErr w:type="spellEnd"/>
      <w:r w:rsidR="003076AC" w:rsidRPr="003076AC">
        <w:rPr>
          <w:rFonts w:ascii="Arial" w:hAnsi="Arial" w:cs="Arial"/>
          <w:sz w:val="20"/>
        </w:rPr>
        <w:t>, ministar regionalnoga razvoja i fondova Europske unije</w:t>
      </w:r>
      <w:r w:rsidR="003076AC">
        <w:rPr>
          <w:rFonts w:ascii="Arial" w:hAnsi="Arial" w:cs="Arial"/>
          <w:sz w:val="20"/>
        </w:rPr>
        <w:t>,</w:t>
      </w:r>
    </w:p>
    <w:p w14:paraId="47809868" w14:textId="3877B389" w:rsidR="003076AC" w:rsidRPr="003076AC" w:rsidRDefault="003076AC" w:rsidP="003076AC">
      <w:pPr>
        <w:rPr>
          <w:rFonts w:ascii="Arial" w:hAnsi="Arial" w:cs="Arial"/>
          <w:sz w:val="20"/>
        </w:rPr>
      </w:pPr>
      <w:r w:rsidRPr="003076AC">
        <w:rPr>
          <w:rFonts w:ascii="Arial" w:hAnsi="Arial" w:cs="Arial"/>
          <w:sz w:val="20"/>
        </w:rPr>
        <w:t>Branko Bačić, potpredsjednik Vlade Republike Hrvatske i ministar prostornoga uređenja, graditeljstva i državne imovine</w:t>
      </w:r>
      <w:r>
        <w:rPr>
          <w:rFonts w:ascii="Arial" w:hAnsi="Arial" w:cs="Arial"/>
          <w:sz w:val="20"/>
        </w:rPr>
        <w:t xml:space="preserve">, </w:t>
      </w:r>
      <w:r w:rsidRPr="003076AC">
        <w:rPr>
          <w:rFonts w:ascii="Arial" w:hAnsi="Arial" w:cs="Arial"/>
          <w:sz w:val="20"/>
        </w:rPr>
        <w:t>mr. sc. Marija Vučković, ministrica zaštite okoliša i zelene tranzicije</w:t>
      </w:r>
      <w:r>
        <w:rPr>
          <w:rFonts w:ascii="Arial" w:hAnsi="Arial" w:cs="Arial"/>
          <w:sz w:val="20"/>
        </w:rPr>
        <w:t xml:space="preserve">, </w:t>
      </w:r>
      <w:r w:rsidRPr="003076AC">
        <w:rPr>
          <w:rFonts w:ascii="Arial" w:hAnsi="Arial" w:cs="Arial"/>
          <w:sz w:val="20"/>
        </w:rPr>
        <w:t xml:space="preserve">Josip </w:t>
      </w:r>
      <w:proofErr w:type="spellStart"/>
      <w:r w:rsidRPr="003076AC">
        <w:rPr>
          <w:rFonts w:ascii="Arial" w:hAnsi="Arial" w:cs="Arial"/>
          <w:sz w:val="20"/>
        </w:rPr>
        <w:t>Dabro</w:t>
      </w:r>
      <w:proofErr w:type="spellEnd"/>
      <w:r w:rsidRPr="003076AC">
        <w:rPr>
          <w:rFonts w:ascii="Arial" w:hAnsi="Arial" w:cs="Arial"/>
          <w:sz w:val="20"/>
        </w:rPr>
        <w:t>, potpredsjednik Vlade Republike Hrvatske i ministar poljoprivrede, šumarstva i ribarstva</w:t>
      </w:r>
      <w:r>
        <w:rPr>
          <w:rFonts w:ascii="Arial" w:hAnsi="Arial" w:cs="Arial"/>
          <w:sz w:val="20"/>
        </w:rPr>
        <w:t xml:space="preserve">, </w:t>
      </w:r>
      <w:r w:rsidRPr="003076AC">
        <w:rPr>
          <w:rFonts w:ascii="Arial" w:hAnsi="Arial" w:cs="Arial"/>
          <w:sz w:val="20"/>
        </w:rPr>
        <w:t>dr. sc. Luka Burilović, predsjednik Hrvatske gospodarske komore</w:t>
      </w:r>
      <w:r>
        <w:rPr>
          <w:rFonts w:ascii="Arial" w:hAnsi="Arial" w:cs="Arial"/>
          <w:sz w:val="20"/>
        </w:rPr>
        <w:t xml:space="preserve">, </w:t>
      </w:r>
      <w:r w:rsidRPr="003076AC">
        <w:rPr>
          <w:rFonts w:ascii="Arial" w:hAnsi="Arial" w:cs="Arial"/>
          <w:sz w:val="20"/>
        </w:rPr>
        <w:t xml:space="preserve">Branka </w:t>
      </w:r>
      <w:proofErr w:type="spellStart"/>
      <w:r w:rsidRPr="003076AC">
        <w:rPr>
          <w:rFonts w:ascii="Arial" w:hAnsi="Arial" w:cs="Arial"/>
          <w:sz w:val="20"/>
        </w:rPr>
        <w:t>Juričev-Martinčev</w:t>
      </w:r>
      <w:proofErr w:type="spellEnd"/>
      <w:r w:rsidRPr="003076AC">
        <w:rPr>
          <w:rFonts w:ascii="Arial" w:hAnsi="Arial" w:cs="Arial"/>
          <w:sz w:val="20"/>
        </w:rPr>
        <w:t>, saborska zastupnica</w:t>
      </w:r>
      <w:r>
        <w:rPr>
          <w:rFonts w:ascii="Arial" w:hAnsi="Arial" w:cs="Arial"/>
          <w:sz w:val="20"/>
        </w:rPr>
        <w:t xml:space="preserve">, </w:t>
      </w:r>
    </w:p>
    <w:p w14:paraId="00AF21D9" w14:textId="13A21429" w:rsidR="001879BF" w:rsidRPr="006A0275" w:rsidRDefault="003076AC" w:rsidP="003076AC">
      <w:pPr>
        <w:rPr>
          <w:rFonts w:ascii="Arial" w:hAnsi="Arial" w:cs="Arial"/>
          <w:sz w:val="20"/>
        </w:rPr>
      </w:pPr>
      <w:r w:rsidRPr="003076AC">
        <w:rPr>
          <w:rFonts w:ascii="Arial" w:hAnsi="Arial" w:cs="Arial"/>
          <w:sz w:val="20"/>
        </w:rPr>
        <w:t>Predrag Štromar, saborski zastupnik</w:t>
      </w:r>
      <w:r>
        <w:rPr>
          <w:rFonts w:ascii="Arial" w:hAnsi="Arial" w:cs="Arial"/>
          <w:sz w:val="20"/>
        </w:rPr>
        <w:t xml:space="preserve"> i </w:t>
      </w:r>
      <w:r w:rsidRPr="003076AC">
        <w:rPr>
          <w:rFonts w:ascii="Arial" w:hAnsi="Arial" w:cs="Arial"/>
          <w:sz w:val="20"/>
        </w:rPr>
        <w:t xml:space="preserve">mr. sc. Boris </w:t>
      </w:r>
      <w:proofErr w:type="spellStart"/>
      <w:r w:rsidRPr="003076AC">
        <w:rPr>
          <w:rFonts w:ascii="Arial" w:hAnsi="Arial" w:cs="Arial"/>
          <w:sz w:val="20"/>
        </w:rPr>
        <w:t>Piližota</w:t>
      </w:r>
      <w:proofErr w:type="spellEnd"/>
      <w:r w:rsidRPr="003076AC">
        <w:rPr>
          <w:rFonts w:ascii="Arial" w:hAnsi="Arial" w:cs="Arial"/>
          <w:sz w:val="20"/>
        </w:rPr>
        <w:t>, saborski zastupnik</w:t>
      </w:r>
      <w:r>
        <w:rPr>
          <w:rFonts w:ascii="Arial" w:hAnsi="Arial" w:cs="Arial"/>
          <w:sz w:val="20"/>
        </w:rPr>
        <w:t>,</w:t>
      </w:r>
    </w:p>
    <w:p w14:paraId="59B230E3" w14:textId="77777777" w:rsidR="001879BF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3019835F" w14:textId="30FB200A" w:rsidR="008B71F0" w:rsidRDefault="00FF76B5" w:rsidP="008B71F0">
      <w:pPr>
        <w:tabs>
          <w:tab w:val="left" w:pos="5580"/>
        </w:tabs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nije osnovana od strane, niti u svojim tijelima odlučivanja ima predstavnike Hrvatsko</w:t>
      </w:r>
      <w:r>
        <w:rPr>
          <w:rFonts w:ascii="Arial" w:hAnsi="Arial" w:cs="Arial"/>
          <w:sz w:val="20"/>
        </w:rPr>
        <w:t>g</w:t>
      </w:r>
      <w:r w:rsidRPr="00C40C98">
        <w:rPr>
          <w:rFonts w:ascii="Arial" w:hAnsi="Arial" w:cs="Arial"/>
          <w:sz w:val="20"/>
        </w:rPr>
        <w:t xml:space="preserve"> kreditno</w:t>
      </w:r>
      <w:r>
        <w:rPr>
          <w:rFonts w:ascii="Arial" w:hAnsi="Arial" w:cs="Arial"/>
          <w:sz w:val="20"/>
        </w:rPr>
        <w:t>g</w:t>
      </w:r>
      <w:r w:rsidRPr="00C40C98">
        <w:rPr>
          <w:rFonts w:ascii="Arial" w:hAnsi="Arial" w:cs="Arial"/>
          <w:sz w:val="20"/>
        </w:rPr>
        <w:t xml:space="preserve"> osiguranj</w:t>
      </w:r>
      <w:r>
        <w:rPr>
          <w:rFonts w:ascii="Arial" w:hAnsi="Arial" w:cs="Arial"/>
          <w:sz w:val="20"/>
        </w:rPr>
        <w:t>a</w:t>
      </w:r>
      <w:r w:rsidRPr="00C40C98">
        <w:rPr>
          <w:rFonts w:ascii="Arial" w:hAnsi="Arial" w:cs="Arial"/>
          <w:sz w:val="20"/>
        </w:rPr>
        <w:t xml:space="preserve"> d.d. </w:t>
      </w:r>
      <w:r>
        <w:rPr>
          <w:rFonts w:ascii="Arial" w:hAnsi="Arial" w:cs="Arial"/>
          <w:sz w:val="20"/>
        </w:rPr>
        <w:t xml:space="preserve">koji su članovi Uprave, a koji čine: </w:t>
      </w:r>
      <w:r w:rsidR="001879BF" w:rsidRPr="006A0275">
        <w:rPr>
          <w:rFonts w:ascii="Arial" w:hAnsi="Arial" w:cs="Arial"/>
          <w:sz w:val="20"/>
        </w:rPr>
        <w:t xml:space="preserve"> </w:t>
      </w:r>
      <w:r w:rsidR="001879BF" w:rsidRPr="00C06FAC">
        <w:rPr>
          <w:rFonts w:ascii="Arial" w:hAnsi="Arial" w:cs="Arial"/>
          <w:sz w:val="20"/>
        </w:rPr>
        <w:t>Zvonimir Samodol</w:t>
      </w:r>
      <w:r w:rsidR="003076AC" w:rsidRPr="00C06FAC">
        <w:rPr>
          <w:rFonts w:ascii="Arial" w:hAnsi="Arial" w:cs="Arial"/>
          <w:sz w:val="20"/>
        </w:rPr>
        <w:t xml:space="preserve">, predsjednik Uprave </w:t>
      </w:r>
      <w:r w:rsidR="001879BF" w:rsidRPr="00C06FAC">
        <w:rPr>
          <w:rFonts w:ascii="Arial" w:hAnsi="Arial" w:cs="Arial"/>
          <w:sz w:val="20"/>
        </w:rPr>
        <w:t xml:space="preserve">i Ružica </w:t>
      </w:r>
      <w:r w:rsidR="001879BF" w:rsidRPr="0020041A">
        <w:rPr>
          <w:rFonts w:ascii="Arial" w:hAnsi="Arial" w:cs="Arial"/>
          <w:sz w:val="20"/>
        </w:rPr>
        <w:t xml:space="preserve">Adamović, </w:t>
      </w:r>
      <w:r w:rsidR="003076AC" w:rsidRPr="0020041A">
        <w:rPr>
          <w:rFonts w:ascii="Arial" w:hAnsi="Arial" w:cs="Arial"/>
          <w:sz w:val="20"/>
        </w:rPr>
        <w:t>članica Uprave,</w:t>
      </w:r>
    </w:p>
    <w:p w14:paraId="240A5101" w14:textId="5DD19838" w:rsidR="001879BF" w:rsidRPr="006A0275" w:rsidRDefault="001879BF" w:rsidP="008B71F0">
      <w:pPr>
        <w:tabs>
          <w:tab w:val="left" w:pos="5580"/>
        </w:tabs>
        <w:rPr>
          <w:rFonts w:ascii="Arial" w:hAnsi="Arial" w:cs="Arial"/>
          <w:sz w:val="20"/>
        </w:rPr>
      </w:pPr>
    </w:p>
    <w:p w14:paraId="3AD25ED1" w14:textId="77777777" w:rsidR="001879BF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  <w:r w:rsidRPr="006A0275">
        <w:rPr>
          <w:rFonts w:ascii="Arial" w:hAnsi="Arial" w:cs="Arial"/>
          <w:sz w:val="20"/>
        </w:rPr>
        <w:t>nije osnovan</w:t>
      </w:r>
      <w:r>
        <w:rPr>
          <w:rFonts w:ascii="Arial" w:hAnsi="Arial" w:cs="Arial"/>
          <w:sz w:val="20"/>
        </w:rPr>
        <w:t>/</w:t>
      </w:r>
      <w:r w:rsidRPr="006A0275">
        <w:rPr>
          <w:rFonts w:ascii="Arial" w:hAnsi="Arial" w:cs="Arial"/>
          <w:sz w:val="20"/>
        </w:rPr>
        <w:t xml:space="preserve">a od strane, niti u svojim tijelima odlučivanja ima predstavnike Poslovnog info servisa d.o.o. koji čine Jelena </w:t>
      </w:r>
      <w:proofErr w:type="spellStart"/>
      <w:r w:rsidRPr="006A0275">
        <w:rPr>
          <w:rFonts w:ascii="Arial" w:hAnsi="Arial" w:cs="Arial"/>
          <w:sz w:val="20"/>
        </w:rPr>
        <w:t>Boromisa</w:t>
      </w:r>
      <w:proofErr w:type="spellEnd"/>
      <w:r w:rsidRPr="006A0275">
        <w:rPr>
          <w:rFonts w:ascii="Arial" w:hAnsi="Arial" w:cs="Arial"/>
          <w:sz w:val="20"/>
        </w:rPr>
        <w:t xml:space="preserve">, direktorica i Ivana Paić, </w:t>
      </w:r>
      <w:proofErr w:type="spellStart"/>
      <w:r w:rsidRPr="006A0275">
        <w:rPr>
          <w:rFonts w:ascii="Arial" w:hAnsi="Arial" w:cs="Arial"/>
          <w:sz w:val="20"/>
        </w:rPr>
        <w:t>prokuristica</w:t>
      </w:r>
      <w:proofErr w:type="spellEnd"/>
      <w:r w:rsidRPr="006A0275">
        <w:rPr>
          <w:rFonts w:ascii="Arial" w:hAnsi="Arial" w:cs="Arial"/>
          <w:sz w:val="20"/>
        </w:rPr>
        <w:t>,</w:t>
      </w:r>
    </w:p>
    <w:p w14:paraId="338C4E65" w14:textId="77777777" w:rsidR="001879BF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28A843B2" w14:textId="77777777" w:rsidR="001879BF" w:rsidRPr="006A0275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5A39D6AF" w14:textId="5AA6C513" w:rsidR="001879BF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  <w:r w:rsidRPr="00C06FAC">
        <w:rPr>
          <w:rFonts w:ascii="Arial" w:hAnsi="Arial" w:cs="Arial"/>
          <w:sz w:val="20"/>
        </w:rPr>
        <w:t>kao ni s njima povezane osobe (</w:t>
      </w:r>
      <w:r w:rsidR="00C06FAC" w:rsidRPr="00C06FAC">
        <w:rPr>
          <w:rFonts w:ascii="Arial" w:hAnsi="Arial" w:cs="Arial"/>
          <w:sz w:val="20"/>
        </w:rPr>
        <w:t>bračni ili izvanbračni drug, životni partner i neformalni životni partner, njihovi srodnici po krvi u uspravnoj lozi, njihova braća i sestre te posvojitelj, odnosno posvojenik</w:t>
      </w:r>
      <w:r w:rsidRPr="00C06FAC">
        <w:rPr>
          <w:rFonts w:ascii="Arial" w:hAnsi="Arial" w:cs="Arial"/>
          <w:sz w:val="20"/>
        </w:rPr>
        <w:t>).</w:t>
      </w:r>
      <w:r w:rsidR="00E107A7" w:rsidRPr="00C06FAC">
        <w:rPr>
          <w:rFonts w:ascii="Arial" w:hAnsi="Arial" w:cs="Arial"/>
          <w:sz w:val="20"/>
        </w:rPr>
        <w:t xml:space="preserve"> </w:t>
      </w:r>
    </w:p>
    <w:p w14:paraId="6227AC37" w14:textId="77777777" w:rsidR="001D7A06" w:rsidRDefault="001D7A06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459D8BB7" w14:textId="77777777" w:rsidR="001D7A06" w:rsidRPr="00C06FAC" w:rsidRDefault="001D7A06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419C1E21" w14:textId="77777777" w:rsidR="00D01054" w:rsidRPr="006A0275" w:rsidRDefault="00D01054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27250EF2" w14:textId="4782B4CD" w:rsidR="003427D3" w:rsidRPr="00C40C98" w:rsidRDefault="001D7A06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Naziv društva/organizacije</w:t>
      </w:r>
    </w:p>
    <w:p w14:paraId="53BB2212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</w:p>
    <w:p w14:paraId="4D16E34E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______________________________________</w:t>
      </w:r>
    </w:p>
    <w:p w14:paraId="021B0E37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6DE969C3" w14:textId="77777777" w:rsidR="00C06FAC" w:rsidRDefault="003427D3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</w:p>
    <w:p w14:paraId="1DDF02D4" w14:textId="77777777" w:rsidR="00C06FAC" w:rsidRDefault="00C06FAC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2FD1684" w14:textId="01C6541E" w:rsidR="003427D3" w:rsidRPr="00C40C98" w:rsidRDefault="00C06FAC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Mjesto i datum:</w:t>
      </w:r>
      <w:r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>Ime i prezime te</w:t>
      </w:r>
    </w:p>
    <w:p w14:paraId="2255AB30" w14:textId="77777777" w:rsidR="003427D3" w:rsidRPr="00C40C98" w:rsidRDefault="003427D3" w:rsidP="003427D3">
      <w:pPr>
        <w:tabs>
          <w:tab w:val="left" w:pos="4820"/>
        </w:tabs>
        <w:ind w:left="-13"/>
        <w:rPr>
          <w:rFonts w:ascii="Arial" w:hAnsi="Arial" w:cs="Arial"/>
          <w:b/>
          <w:color w:val="FF0000"/>
          <w:sz w:val="20"/>
        </w:rPr>
      </w:pPr>
      <w:r w:rsidRPr="00C40C98">
        <w:rPr>
          <w:rFonts w:ascii="Arial" w:hAnsi="Arial" w:cs="Arial"/>
          <w:sz w:val="20"/>
        </w:rPr>
        <w:tab/>
        <w:t xml:space="preserve">potpis osobe ovlaštene za  zastupanje </w:t>
      </w:r>
    </w:p>
    <w:p w14:paraId="4B9503C3" w14:textId="77777777" w:rsidR="003427D3" w:rsidRDefault="003427D3" w:rsidP="003427D3">
      <w:pPr>
        <w:ind w:left="-13"/>
        <w:jc w:val="right"/>
        <w:rPr>
          <w:rFonts w:ascii="Arial" w:hAnsi="Arial" w:cs="Arial"/>
          <w:sz w:val="20"/>
        </w:rPr>
      </w:pPr>
    </w:p>
    <w:p w14:paraId="7031134F" w14:textId="77777777" w:rsidR="00C06FAC" w:rsidRDefault="00C06FAC" w:rsidP="003427D3">
      <w:pPr>
        <w:ind w:left="-13"/>
        <w:jc w:val="right"/>
        <w:rPr>
          <w:rFonts w:ascii="Arial" w:hAnsi="Arial" w:cs="Arial"/>
          <w:sz w:val="20"/>
        </w:rPr>
      </w:pPr>
    </w:p>
    <w:p w14:paraId="2EBE39F1" w14:textId="77777777" w:rsidR="003427D3" w:rsidRPr="00C40C98" w:rsidRDefault="00AE5610" w:rsidP="00C06FAC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  <w:t>____________________________</w:t>
      </w:r>
    </w:p>
    <w:p w14:paraId="3B36CC68" w14:textId="77777777" w:rsidR="00C06FAC" w:rsidRDefault="003427D3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</w:p>
    <w:p w14:paraId="5125607F" w14:textId="77777777" w:rsidR="00C06FAC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</w:p>
    <w:p w14:paraId="211D31B5" w14:textId="77777777" w:rsidR="00C06FAC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</w:p>
    <w:p w14:paraId="52C18DD1" w14:textId="01254483" w:rsidR="003427D3" w:rsidRPr="00C40C98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bCs/>
          <w:sz w:val="20"/>
        </w:rPr>
        <w:t>Mjesto pečata</w:t>
      </w:r>
    </w:p>
    <w:sectPr w:rsidR="003427D3" w:rsidRPr="00C40C98" w:rsidSect="00342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15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51CE" w14:textId="77777777" w:rsidR="005F1B5F" w:rsidRDefault="005F1B5F">
      <w:r>
        <w:separator/>
      </w:r>
    </w:p>
  </w:endnote>
  <w:endnote w:type="continuationSeparator" w:id="0">
    <w:p w14:paraId="0242F139" w14:textId="77777777" w:rsidR="005F1B5F" w:rsidRDefault="005F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B0EA" w14:textId="77777777" w:rsidR="00B27C18" w:rsidRDefault="00B27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F86A" w14:textId="77777777" w:rsidR="00B27C18" w:rsidRDefault="00B27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5720" w14:textId="77777777" w:rsidR="00B27C18" w:rsidRDefault="00B27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09CA" w14:textId="77777777" w:rsidR="005F1B5F" w:rsidRDefault="005F1B5F">
      <w:r>
        <w:separator/>
      </w:r>
    </w:p>
  </w:footnote>
  <w:footnote w:type="continuationSeparator" w:id="0">
    <w:p w14:paraId="33AFDEFE" w14:textId="77777777" w:rsidR="005F1B5F" w:rsidRDefault="005F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F8FB" w14:textId="77777777" w:rsidR="00B27C18" w:rsidRDefault="00B27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5FD" w14:textId="77777777" w:rsidR="00B27C18" w:rsidRDefault="00B27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1CAC" w14:textId="77777777" w:rsidR="003427D3" w:rsidRDefault="00B27C18">
    <w:pPr>
      <w:pStyle w:val="Header"/>
    </w:pPr>
    <w:r w:rsidRPr="00CC6F19">
      <w:rPr>
        <w:rFonts w:cs="Arial"/>
        <w:noProof/>
      </w:rPr>
      <w:drawing>
        <wp:inline distT="0" distB="0" distL="0" distR="0" wp14:anchorId="52EF8EA5" wp14:editId="4B403D43">
          <wp:extent cx="2362200" cy="738838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21" cy="76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9D47D" w14:textId="77777777" w:rsidR="003427D3" w:rsidRDefault="00342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2C7"/>
    <w:multiLevelType w:val="hybridMultilevel"/>
    <w:tmpl w:val="723C09D8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601AB"/>
    <w:multiLevelType w:val="hybridMultilevel"/>
    <w:tmpl w:val="622221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E7771"/>
    <w:multiLevelType w:val="hybridMultilevel"/>
    <w:tmpl w:val="0576F3B0"/>
    <w:lvl w:ilvl="0" w:tplc="8346A59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4E2F92"/>
    <w:multiLevelType w:val="multilevel"/>
    <w:tmpl w:val="6222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C2602"/>
    <w:multiLevelType w:val="hybridMultilevel"/>
    <w:tmpl w:val="BF2ECD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64DE"/>
    <w:multiLevelType w:val="hybridMultilevel"/>
    <w:tmpl w:val="D99CD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6185C"/>
    <w:multiLevelType w:val="hybridMultilevel"/>
    <w:tmpl w:val="7E68F578"/>
    <w:lvl w:ilvl="0" w:tplc="F8206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23EC9"/>
    <w:multiLevelType w:val="hybridMultilevel"/>
    <w:tmpl w:val="DEC609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327B52"/>
    <w:multiLevelType w:val="hybridMultilevel"/>
    <w:tmpl w:val="0EE85D48"/>
    <w:lvl w:ilvl="0" w:tplc="45A0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117D"/>
    <w:multiLevelType w:val="hybridMultilevel"/>
    <w:tmpl w:val="494C5A82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E134A"/>
    <w:multiLevelType w:val="multilevel"/>
    <w:tmpl w:val="DEC6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3547D"/>
    <w:multiLevelType w:val="singleLevel"/>
    <w:tmpl w:val="2FAC4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sz w:val="24"/>
      </w:rPr>
    </w:lvl>
  </w:abstractNum>
  <w:abstractNum w:abstractNumId="13" w15:restartNumberingAfterBreak="0">
    <w:nsid w:val="736C42FE"/>
    <w:multiLevelType w:val="multilevel"/>
    <w:tmpl w:val="9488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318751">
    <w:abstractNumId w:val="12"/>
  </w:num>
  <w:num w:numId="2" w16cid:durableId="202711373">
    <w:abstractNumId w:val="8"/>
  </w:num>
  <w:num w:numId="3" w16cid:durableId="590968213">
    <w:abstractNumId w:val="5"/>
  </w:num>
  <w:num w:numId="4" w16cid:durableId="1925458929">
    <w:abstractNumId w:val="1"/>
  </w:num>
  <w:num w:numId="5" w16cid:durableId="1035960224">
    <w:abstractNumId w:val="3"/>
  </w:num>
  <w:num w:numId="6" w16cid:durableId="1789736570">
    <w:abstractNumId w:val="7"/>
  </w:num>
  <w:num w:numId="7" w16cid:durableId="854272764">
    <w:abstractNumId w:val="10"/>
  </w:num>
  <w:num w:numId="8" w16cid:durableId="1398473633">
    <w:abstractNumId w:val="6"/>
  </w:num>
  <w:num w:numId="9" w16cid:durableId="58595771">
    <w:abstractNumId w:val="9"/>
  </w:num>
  <w:num w:numId="10" w16cid:durableId="1326974256">
    <w:abstractNumId w:val="0"/>
  </w:num>
  <w:num w:numId="11" w16cid:durableId="1325089160">
    <w:abstractNumId w:val="4"/>
  </w:num>
  <w:num w:numId="12" w16cid:durableId="1313607534">
    <w:abstractNumId w:val="11"/>
  </w:num>
  <w:num w:numId="13" w16cid:durableId="801465749">
    <w:abstractNumId w:val="2"/>
  </w:num>
  <w:num w:numId="14" w16cid:durableId="45883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68"/>
    <w:rsid w:val="00001C12"/>
    <w:rsid w:val="00010150"/>
    <w:rsid w:val="000129D1"/>
    <w:rsid w:val="00021143"/>
    <w:rsid w:val="00033031"/>
    <w:rsid w:val="00094076"/>
    <w:rsid w:val="000C0BB2"/>
    <w:rsid w:val="000C36DD"/>
    <w:rsid w:val="000D2366"/>
    <w:rsid w:val="00100035"/>
    <w:rsid w:val="00114952"/>
    <w:rsid w:val="00114B04"/>
    <w:rsid w:val="0015384C"/>
    <w:rsid w:val="00173BEA"/>
    <w:rsid w:val="001879BF"/>
    <w:rsid w:val="0019329F"/>
    <w:rsid w:val="001C084E"/>
    <w:rsid w:val="001C6F86"/>
    <w:rsid w:val="001D4CB5"/>
    <w:rsid w:val="001D7A06"/>
    <w:rsid w:val="001F10EB"/>
    <w:rsid w:val="001F34E4"/>
    <w:rsid w:val="0020041A"/>
    <w:rsid w:val="002249F9"/>
    <w:rsid w:val="00242BAB"/>
    <w:rsid w:val="00255EFE"/>
    <w:rsid w:val="00265801"/>
    <w:rsid w:val="00271BD3"/>
    <w:rsid w:val="00273649"/>
    <w:rsid w:val="00294F69"/>
    <w:rsid w:val="002B4B1A"/>
    <w:rsid w:val="002B6732"/>
    <w:rsid w:val="002C1998"/>
    <w:rsid w:val="002F485F"/>
    <w:rsid w:val="003076AC"/>
    <w:rsid w:val="00320013"/>
    <w:rsid w:val="003427D3"/>
    <w:rsid w:val="00361580"/>
    <w:rsid w:val="003624EA"/>
    <w:rsid w:val="0039040F"/>
    <w:rsid w:val="003B14B3"/>
    <w:rsid w:val="003B4902"/>
    <w:rsid w:val="003C5D6D"/>
    <w:rsid w:val="00427230"/>
    <w:rsid w:val="00436F3F"/>
    <w:rsid w:val="00443C4B"/>
    <w:rsid w:val="00444828"/>
    <w:rsid w:val="00457E7E"/>
    <w:rsid w:val="00462B9E"/>
    <w:rsid w:val="00473DD9"/>
    <w:rsid w:val="00497485"/>
    <w:rsid w:val="004C3911"/>
    <w:rsid w:val="004F6CB1"/>
    <w:rsid w:val="00514130"/>
    <w:rsid w:val="00521C86"/>
    <w:rsid w:val="005238A7"/>
    <w:rsid w:val="005316E3"/>
    <w:rsid w:val="00576628"/>
    <w:rsid w:val="005A0CD6"/>
    <w:rsid w:val="005D4AD9"/>
    <w:rsid w:val="005E015C"/>
    <w:rsid w:val="005E798D"/>
    <w:rsid w:val="005F1B5F"/>
    <w:rsid w:val="006056CA"/>
    <w:rsid w:val="006067E3"/>
    <w:rsid w:val="0062361D"/>
    <w:rsid w:val="00636316"/>
    <w:rsid w:val="00656F61"/>
    <w:rsid w:val="006648F3"/>
    <w:rsid w:val="006955D8"/>
    <w:rsid w:val="006A0275"/>
    <w:rsid w:val="006B29E9"/>
    <w:rsid w:val="006B2A27"/>
    <w:rsid w:val="006B530A"/>
    <w:rsid w:val="006D5984"/>
    <w:rsid w:val="006F43D7"/>
    <w:rsid w:val="00705A12"/>
    <w:rsid w:val="00724CA5"/>
    <w:rsid w:val="00773D7B"/>
    <w:rsid w:val="00791DB5"/>
    <w:rsid w:val="007A3ACB"/>
    <w:rsid w:val="007A7FEA"/>
    <w:rsid w:val="007B2BE3"/>
    <w:rsid w:val="007B6247"/>
    <w:rsid w:val="007C6446"/>
    <w:rsid w:val="007D21BA"/>
    <w:rsid w:val="007D2C67"/>
    <w:rsid w:val="007E77F3"/>
    <w:rsid w:val="00811AF6"/>
    <w:rsid w:val="0084049C"/>
    <w:rsid w:val="00863B21"/>
    <w:rsid w:val="008935A7"/>
    <w:rsid w:val="008B0292"/>
    <w:rsid w:val="008B71F0"/>
    <w:rsid w:val="008B725F"/>
    <w:rsid w:val="008C1B5F"/>
    <w:rsid w:val="008D4322"/>
    <w:rsid w:val="008D4FF7"/>
    <w:rsid w:val="008E3816"/>
    <w:rsid w:val="008F6891"/>
    <w:rsid w:val="00914660"/>
    <w:rsid w:val="009242F6"/>
    <w:rsid w:val="00925375"/>
    <w:rsid w:val="00944236"/>
    <w:rsid w:val="009569DC"/>
    <w:rsid w:val="00975DE5"/>
    <w:rsid w:val="00995800"/>
    <w:rsid w:val="009D554B"/>
    <w:rsid w:val="009D5689"/>
    <w:rsid w:val="00A20001"/>
    <w:rsid w:val="00A378F2"/>
    <w:rsid w:val="00AA265A"/>
    <w:rsid w:val="00AE0DD3"/>
    <w:rsid w:val="00AE5610"/>
    <w:rsid w:val="00AF5CFF"/>
    <w:rsid w:val="00B02B5D"/>
    <w:rsid w:val="00B13C4E"/>
    <w:rsid w:val="00B26EEA"/>
    <w:rsid w:val="00B27C18"/>
    <w:rsid w:val="00B309B9"/>
    <w:rsid w:val="00B565E7"/>
    <w:rsid w:val="00B74CE5"/>
    <w:rsid w:val="00B865A9"/>
    <w:rsid w:val="00B90EB9"/>
    <w:rsid w:val="00BE6F95"/>
    <w:rsid w:val="00C06FAC"/>
    <w:rsid w:val="00C14B13"/>
    <w:rsid w:val="00C3070D"/>
    <w:rsid w:val="00C339B3"/>
    <w:rsid w:val="00C40C98"/>
    <w:rsid w:val="00C46D9A"/>
    <w:rsid w:val="00C62B51"/>
    <w:rsid w:val="00C677FA"/>
    <w:rsid w:val="00C76069"/>
    <w:rsid w:val="00C86EB8"/>
    <w:rsid w:val="00C96516"/>
    <w:rsid w:val="00CC39C6"/>
    <w:rsid w:val="00CD119C"/>
    <w:rsid w:val="00CD2515"/>
    <w:rsid w:val="00CD5E14"/>
    <w:rsid w:val="00D01054"/>
    <w:rsid w:val="00D13959"/>
    <w:rsid w:val="00D42BEB"/>
    <w:rsid w:val="00D55736"/>
    <w:rsid w:val="00D70BF1"/>
    <w:rsid w:val="00D70C6C"/>
    <w:rsid w:val="00D86C03"/>
    <w:rsid w:val="00DA4F95"/>
    <w:rsid w:val="00DB4022"/>
    <w:rsid w:val="00DC2482"/>
    <w:rsid w:val="00DC6D5A"/>
    <w:rsid w:val="00DE0790"/>
    <w:rsid w:val="00DF6F67"/>
    <w:rsid w:val="00E107A7"/>
    <w:rsid w:val="00E17128"/>
    <w:rsid w:val="00E276DF"/>
    <w:rsid w:val="00E35493"/>
    <w:rsid w:val="00E4682E"/>
    <w:rsid w:val="00E662AC"/>
    <w:rsid w:val="00E87B0E"/>
    <w:rsid w:val="00EA0161"/>
    <w:rsid w:val="00EC0A49"/>
    <w:rsid w:val="00ED1E74"/>
    <w:rsid w:val="00EF53E2"/>
    <w:rsid w:val="00F2632C"/>
    <w:rsid w:val="00F34400"/>
    <w:rsid w:val="00F45348"/>
    <w:rsid w:val="00F82A51"/>
    <w:rsid w:val="00FA3D68"/>
    <w:rsid w:val="00FB3D02"/>
    <w:rsid w:val="00FB53C2"/>
    <w:rsid w:val="00FC6AFE"/>
    <w:rsid w:val="00FD0B8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98E7A"/>
  <w15:chartTrackingRefBased/>
  <w15:docId w15:val="{44AB1D61-712A-4A3D-9E87-8781AB6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5DC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003F3"/>
    <w:pPr>
      <w:tabs>
        <w:tab w:val="center" w:pos="4703"/>
        <w:tab w:val="right" w:pos="9406"/>
      </w:tabs>
    </w:pPr>
  </w:style>
  <w:style w:type="character" w:styleId="Hyperlink">
    <w:name w:val="Hyperlink"/>
    <w:rsid w:val="006730C2"/>
    <w:rPr>
      <w:color w:val="0000FF"/>
      <w:u w:val="single"/>
    </w:rPr>
  </w:style>
  <w:style w:type="paragraph" w:styleId="BalloonText">
    <w:name w:val="Balloon Text"/>
    <w:basedOn w:val="Normal"/>
    <w:semiHidden/>
    <w:rsid w:val="005C71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D445D"/>
    <w:pPr>
      <w:ind w:left="708"/>
    </w:pPr>
  </w:style>
  <w:style w:type="character" w:styleId="CommentReference">
    <w:name w:val="annotation reference"/>
    <w:unhideWhenUsed/>
    <w:rsid w:val="006363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316"/>
    <w:pPr>
      <w:spacing w:after="200"/>
      <w:jc w:val="left"/>
    </w:pPr>
    <w:rPr>
      <w:rFonts w:ascii="Calibri" w:eastAsia="Calibri" w:hAnsi="Calibri"/>
      <w:sz w:val="20"/>
      <w:lang w:val="x-none" w:eastAsia="x-none"/>
    </w:rPr>
  </w:style>
  <w:style w:type="character" w:customStyle="1" w:styleId="CommentTextChar">
    <w:name w:val="Comment Text Char"/>
    <w:link w:val="CommentText"/>
    <w:rsid w:val="00636316"/>
    <w:rPr>
      <w:rFonts w:ascii="Calibri" w:eastAsia="Calibri" w:hAnsi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C3070D"/>
    <w:pPr>
      <w:spacing w:after="0"/>
      <w:jc w:val="both"/>
    </w:pPr>
    <w:rPr>
      <w:rFonts w:ascii="Times New Roman" w:eastAsia="Times New Roman" w:hAnsi="Times New Roman"/>
      <w:b/>
      <w:bCs/>
      <w:lang w:val="hr-HR" w:eastAsia="hr-HR"/>
    </w:rPr>
  </w:style>
  <w:style w:type="character" w:customStyle="1" w:styleId="CommentSubjectChar">
    <w:name w:val="Comment Subject Char"/>
    <w:link w:val="CommentSubject"/>
    <w:rsid w:val="00C3070D"/>
    <w:rPr>
      <w:rFonts w:ascii="Calibri" w:eastAsia="Calibri" w:hAnsi="Calibri"/>
      <w:b/>
      <w:bCs/>
      <w:lang w:val="x-none" w:eastAsia="x-none"/>
    </w:rPr>
  </w:style>
  <w:style w:type="paragraph" w:styleId="NormalWeb">
    <w:name w:val="Normal (Web)"/>
    <w:basedOn w:val="Normal"/>
    <w:uiPriority w:val="99"/>
    <w:unhideWhenUsed/>
    <w:rsid w:val="003C5D6D"/>
    <w:pPr>
      <w:spacing w:before="100" w:beforeAutospacing="1" w:after="100" w:afterAutospacing="1"/>
      <w:jc w:val="left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B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3699">
                          <w:marLeft w:val="0"/>
                          <w:marRight w:val="0"/>
                          <w:marTop w:val="0"/>
                          <w:marBottom w:val="3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HBOR-log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HBOR-logo.dot</Template>
  <TotalTime>2</TotalTime>
  <Pages>1</Pages>
  <Words>282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PREDSJEDNIK UPRAVE</vt:lpstr>
      <vt:lpstr>PREDSJEDNIK UPRAVE</vt:lpstr>
    </vt:vector>
  </TitlesOfParts>
  <Company>HBOR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UPRAVE</dc:title>
  <dc:subject/>
  <dc:creator>Orešić, Milena</dc:creator>
  <cp:keywords/>
  <cp:lastModifiedBy>Rihtar Kristina</cp:lastModifiedBy>
  <cp:revision>4</cp:revision>
  <cp:lastPrinted>2016-04-18T08:13:00Z</cp:lastPrinted>
  <dcterms:created xsi:type="dcterms:W3CDTF">2024-09-30T07:12:00Z</dcterms:created>
  <dcterms:modified xsi:type="dcterms:W3CDTF">2024-09-30T07:13:00Z</dcterms:modified>
</cp:coreProperties>
</file>