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Pr="00C40C98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1F8F637" w14:textId="77777777" w:rsidR="00FD0B86" w:rsidRDefault="003427D3" w:rsidP="00DF6F6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 xml:space="preserve">kojom izjavljujem da Organizacija civilnoga društva – podnositelj prijave projekta na </w:t>
      </w:r>
    </w:p>
    <w:p w14:paraId="02352611" w14:textId="5B55A122" w:rsidR="00FD0B86" w:rsidRPr="00687569" w:rsidRDefault="00FD0B86" w:rsidP="00FD0B86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687569">
        <w:rPr>
          <w:rFonts w:ascii="Arial" w:hAnsi="Arial" w:cs="Arial"/>
          <w:b/>
          <w:sz w:val="20"/>
        </w:rPr>
        <w:t xml:space="preserve">Javni natječaj HBOR-a za dodjelu donacija </w:t>
      </w:r>
      <w:r w:rsidRPr="00F163D9">
        <w:rPr>
          <w:rFonts w:ascii="Arial" w:hAnsi="Arial" w:cs="Arial"/>
          <w:b/>
          <w:sz w:val="20"/>
        </w:rPr>
        <w:t>u 202</w:t>
      </w:r>
      <w:r w:rsidR="00497485">
        <w:rPr>
          <w:rFonts w:ascii="Arial" w:hAnsi="Arial" w:cs="Arial"/>
          <w:b/>
          <w:sz w:val="20"/>
        </w:rPr>
        <w:t>4</w:t>
      </w:r>
      <w:r w:rsidRPr="00F163D9">
        <w:rPr>
          <w:rFonts w:ascii="Arial" w:hAnsi="Arial" w:cs="Arial"/>
          <w:b/>
          <w:sz w:val="20"/>
        </w:rPr>
        <w:t>. godini</w:t>
      </w:r>
    </w:p>
    <w:p w14:paraId="4C0210B9" w14:textId="77777777" w:rsidR="00FD0B86" w:rsidRDefault="00FD0B86" w:rsidP="00FD0B86">
      <w:pPr>
        <w:pStyle w:val="Header"/>
        <w:jc w:val="center"/>
        <w:rPr>
          <w:rFonts w:ascii="Arial" w:hAnsi="Arial" w:cs="Arial"/>
          <w:b/>
          <w:sz w:val="20"/>
        </w:rPr>
      </w:pPr>
      <w:r w:rsidRPr="00F163D9">
        <w:rPr>
          <w:rFonts w:ascii="Arial" w:hAnsi="Arial" w:cs="Arial"/>
          <w:b/>
          <w:sz w:val="20"/>
        </w:rPr>
        <w:t>"DIJELJENJEM SMO JAČI"</w:t>
      </w:r>
    </w:p>
    <w:p w14:paraId="3DEB754A" w14:textId="77777777" w:rsidR="00497485" w:rsidRPr="00C81294" w:rsidRDefault="00497485" w:rsidP="00497485">
      <w:pPr>
        <w:jc w:val="center"/>
        <w:rPr>
          <w:rFonts w:ascii="Arial" w:hAnsi="Arial" w:cs="Arial"/>
          <w:b/>
          <w:sz w:val="20"/>
        </w:rPr>
      </w:pPr>
      <w:bookmarkStart w:id="0" w:name="_Hlk174066700"/>
      <w:r w:rsidRPr="00C81294">
        <w:rPr>
          <w:rFonts w:ascii="Arial" w:hAnsi="Arial" w:cs="Arial"/>
          <w:b/>
          <w:sz w:val="20"/>
        </w:rPr>
        <w:t>PREVENCIJA I ZAŠTITA MENTALNOG ZDRAVLJA DJECE I MLADIH</w:t>
      </w:r>
    </w:p>
    <w:bookmarkEnd w:id="0"/>
    <w:p w14:paraId="26C064E5" w14:textId="77777777" w:rsidR="00497485" w:rsidRDefault="00497485" w:rsidP="00FD0B86">
      <w:pPr>
        <w:pStyle w:val="Header"/>
        <w:jc w:val="center"/>
        <w:rPr>
          <w:rFonts w:ascii="Arial" w:hAnsi="Arial" w:cs="Arial"/>
          <w:b/>
          <w:sz w:val="20"/>
        </w:rPr>
      </w:pPr>
    </w:p>
    <w:p w14:paraId="26FDC9B5" w14:textId="77777777" w:rsidR="00944236" w:rsidRPr="006A0275" w:rsidRDefault="00944236" w:rsidP="00944236">
      <w:pPr>
        <w:rPr>
          <w:rFonts w:ascii="Arial" w:hAnsi="Arial" w:cs="Arial"/>
          <w:sz w:val="20"/>
        </w:rPr>
      </w:pPr>
    </w:p>
    <w:p w14:paraId="338C4E65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6A0275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6F667D6" w14:textId="75008771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>kao niti naše</w:t>
      </w:r>
      <w:r w:rsidRPr="00CD6AC3">
        <w:rPr>
          <w:rFonts w:ascii="Arial" w:hAnsi="Arial" w:cs="Arial"/>
          <w:b/>
          <w:sz w:val="20"/>
        </w:rPr>
        <w:t xml:space="preserve"> povezane osobe/organizacije/društva </w:t>
      </w:r>
    </w:p>
    <w:p w14:paraId="102CC8B5" w14:textId="63E22F1A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>nisu</w:t>
      </w:r>
      <w:r w:rsidRPr="00CD6AC3">
        <w:rPr>
          <w:rFonts w:ascii="Arial" w:hAnsi="Arial" w:cs="Arial"/>
          <w:b/>
          <w:sz w:val="20"/>
        </w:rPr>
        <w:t xml:space="preserve"> u sudskom sporu s HBOR-om i/ili povezanim društvima </w:t>
      </w:r>
      <w:r w:rsidRPr="00CD6AC3">
        <w:rPr>
          <w:rFonts w:ascii="Arial" w:hAnsi="Arial" w:cs="Arial"/>
          <w:b/>
          <w:sz w:val="20"/>
        </w:rPr>
        <w:t>niti nemaju</w:t>
      </w:r>
      <w:r w:rsidRPr="00CD6AC3">
        <w:rPr>
          <w:rFonts w:ascii="Arial" w:hAnsi="Arial" w:cs="Arial"/>
          <w:b/>
          <w:sz w:val="20"/>
        </w:rPr>
        <w:t xml:space="preserve"> dospjele neplaćene obveze prema HBOR-u i povezanim društvima</w:t>
      </w:r>
      <w:r w:rsidR="009A74F0">
        <w:rPr>
          <w:rFonts w:ascii="Arial" w:hAnsi="Arial" w:cs="Arial"/>
          <w:b/>
          <w:sz w:val="20"/>
        </w:rPr>
        <w:t>.</w:t>
      </w:r>
    </w:p>
    <w:p w14:paraId="5F11BCB0" w14:textId="77777777" w:rsidR="00802167" w:rsidRDefault="00802167" w:rsidP="003427D3">
      <w:pPr>
        <w:tabs>
          <w:tab w:val="left" w:pos="5580"/>
        </w:tabs>
        <w:jc w:val="center"/>
      </w:pPr>
    </w:p>
    <w:p w14:paraId="4CD526BD" w14:textId="77777777" w:rsidR="00802167" w:rsidRDefault="00802167" w:rsidP="003427D3">
      <w:pPr>
        <w:tabs>
          <w:tab w:val="left" w:pos="5580"/>
        </w:tabs>
        <w:jc w:val="center"/>
      </w:pPr>
    </w:p>
    <w:p w14:paraId="2102C6CB" w14:textId="77777777" w:rsidR="00802167" w:rsidRDefault="00802167" w:rsidP="003427D3">
      <w:pPr>
        <w:tabs>
          <w:tab w:val="left" w:pos="5580"/>
        </w:tabs>
        <w:jc w:val="center"/>
      </w:pPr>
    </w:p>
    <w:p w14:paraId="14C8B1F2" w14:textId="77777777" w:rsidR="00802167" w:rsidRDefault="00802167" w:rsidP="003427D3">
      <w:pPr>
        <w:tabs>
          <w:tab w:val="left" w:pos="5580"/>
        </w:tabs>
        <w:jc w:val="center"/>
      </w:pPr>
    </w:p>
    <w:p w14:paraId="4EFFF446" w14:textId="77777777" w:rsidR="00802167" w:rsidRDefault="00802167" w:rsidP="003427D3">
      <w:pPr>
        <w:tabs>
          <w:tab w:val="left" w:pos="5580"/>
        </w:tabs>
        <w:jc w:val="center"/>
      </w:pPr>
    </w:p>
    <w:p w14:paraId="27250EF2" w14:textId="725F59AB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 xml:space="preserve">Organizacija civilnoga društva – podnositelj prijave projekta na </w:t>
      </w:r>
      <w:r w:rsidR="00A20001" w:rsidRPr="00C40C98">
        <w:rPr>
          <w:rFonts w:ascii="Arial" w:hAnsi="Arial" w:cs="Arial"/>
          <w:sz w:val="20"/>
        </w:rPr>
        <w:t>N</w:t>
      </w:r>
      <w:r w:rsidRPr="00C40C98">
        <w:rPr>
          <w:rFonts w:ascii="Arial" w:hAnsi="Arial" w:cs="Arial"/>
          <w:sz w:val="20"/>
        </w:rPr>
        <w:t>atječaj</w:t>
      </w:r>
    </w:p>
    <w:p w14:paraId="53BB221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</w:p>
    <w:p w14:paraId="1DDF02D4" w14:textId="77777777" w:rsidR="00C06FAC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FD1684" w14:textId="01C6541E" w:rsidR="003427D3" w:rsidRPr="00C40C98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Mjesto i datum:</w:t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>Ime i prezime te</w:t>
      </w:r>
    </w:p>
    <w:p w14:paraId="2255AB30" w14:textId="77777777" w:rsidR="003427D3" w:rsidRPr="00C40C98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C40C98">
        <w:rPr>
          <w:rFonts w:ascii="Arial" w:hAnsi="Arial" w:cs="Arial"/>
          <w:sz w:val="20"/>
        </w:rPr>
        <w:tab/>
        <w:t xml:space="preserve">potpis osobe ovlaštene za  zastupanje </w:t>
      </w:r>
    </w:p>
    <w:p w14:paraId="4B9503C3" w14:textId="77777777" w:rsidR="003427D3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C40C98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</w:p>
    <w:p w14:paraId="5125607F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C40C98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bCs/>
          <w:sz w:val="20"/>
        </w:rPr>
        <w:t>Mjesto pečata</w:t>
      </w:r>
    </w:p>
    <w:sectPr w:rsidR="003427D3" w:rsidRPr="00C40C98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304" w14:textId="77777777" w:rsidR="0026625F" w:rsidRDefault="0026625F">
      <w:r>
        <w:separator/>
      </w:r>
    </w:p>
  </w:endnote>
  <w:endnote w:type="continuationSeparator" w:id="0">
    <w:p w14:paraId="2C6BA2D2" w14:textId="77777777" w:rsidR="0026625F" w:rsidRDefault="002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FCD" w14:textId="77777777" w:rsidR="0026625F" w:rsidRDefault="0026625F">
      <w:r>
        <w:separator/>
      </w:r>
    </w:p>
  </w:footnote>
  <w:footnote w:type="continuationSeparator" w:id="0">
    <w:p w14:paraId="401BCEFA" w14:textId="77777777" w:rsidR="0026625F" w:rsidRDefault="0026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67A8D"/>
    <w:rsid w:val="00094076"/>
    <w:rsid w:val="000C0BB2"/>
    <w:rsid w:val="000C36DD"/>
    <w:rsid w:val="000D2366"/>
    <w:rsid w:val="00100035"/>
    <w:rsid w:val="00114952"/>
    <w:rsid w:val="00114B04"/>
    <w:rsid w:val="0015384C"/>
    <w:rsid w:val="001879BF"/>
    <w:rsid w:val="0019329F"/>
    <w:rsid w:val="001C084E"/>
    <w:rsid w:val="001D4CB5"/>
    <w:rsid w:val="001F10EB"/>
    <w:rsid w:val="0020041A"/>
    <w:rsid w:val="002249F9"/>
    <w:rsid w:val="00242BAB"/>
    <w:rsid w:val="00255EFE"/>
    <w:rsid w:val="00265801"/>
    <w:rsid w:val="0026625F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9040F"/>
    <w:rsid w:val="003B14B3"/>
    <w:rsid w:val="003B4902"/>
    <w:rsid w:val="003C5D6D"/>
    <w:rsid w:val="00427230"/>
    <w:rsid w:val="00436F3F"/>
    <w:rsid w:val="00443C4B"/>
    <w:rsid w:val="00444828"/>
    <w:rsid w:val="00457E7E"/>
    <w:rsid w:val="00462B9E"/>
    <w:rsid w:val="00473DD9"/>
    <w:rsid w:val="00497485"/>
    <w:rsid w:val="004C3911"/>
    <w:rsid w:val="004F6CB1"/>
    <w:rsid w:val="00521C86"/>
    <w:rsid w:val="005238A7"/>
    <w:rsid w:val="005316E3"/>
    <w:rsid w:val="00576628"/>
    <w:rsid w:val="005A0CD6"/>
    <w:rsid w:val="005D4AD9"/>
    <w:rsid w:val="005E015C"/>
    <w:rsid w:val="005E798D"/>
    <w:rsid w:val="005F1B5F"/>
    <w:rsid w:val="006056CA"/>
    <w:rsid w:val="006067E3"/>
    <w:rsid w:val="0062361D"/>
    <w:rsid w:val="00636316"/>
    <w:rsid w:val="00656F61"/>
    <w:rsid w:val="006648F3"/>
    <w:rsid w:val="006955D8"/>
    <w:rsid w:val="006A0275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02167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A74F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CD6AC3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632C"/>
    <w:rsid w:val="00F34400"/>
    <w:rsid w:val="00F45348"/>
    <w:rsid w:val="00F82A51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5</TotalTime>
  <Pages>1</Pages>
  <Words>79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5</cp:revision>
  <cp:lastPrinted>2016-04-18T08:13:00Z</cp:lastPrinted>
  <dcterms:created xsi:type="dcterms:W3CDTF">2024-09-30T07:24:00Z</dcterms:created>
  <dcterms:modified xsi:type="dcterms:W3CDTF">2024-09-30T07:29:00Z</dcterms:modified>
</cp:coreProperties>
</file>